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Ind w:w="0" w:type="dxa"/>
        <w:tblLook w:val="04A0" w:firstRow="1" w:lastRow="0" w:firstColumn="1" w:lastColumn="0" w:noHBand="0" w:noVBand="1"/>
      </w:tblPr>
      <w:tblGrid>
        <w:gridCol w:w="6929"/>
        <w:gridCol w:w="1839"/>
        <w:gridCol w:w="2005"/>
      </w:tblGrid>
      <w:tr w:rsidR="00000000">
        <w:tc>
          <w:tcPr>
            <w:tcW w:w="694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00000" w:rsidRDefault="00A52C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%IMAGEN_LOGO%</w:t>
            </w:r>
          </w:p>
          <w:p w:rsidR="00000000" w:rsidRDefault="00A52C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%EMISOR_NOMBRE%</w:t>
            </w:r>
          </w:p>
          <w:p w:rsidR="00000000" w:rsidRDefault="00A52C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%EMISOR_RFC%</w:t>
            </w:r>
          </w:p>
          <w:p w:rsidR="00000000" w:rsidRDefault="00A52C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%EMISOR_DOMICILIO%, Col. %EMISOR_COLONIA%,%EMISOR_MUNICIPIO% %EMISOR_ESTADO% %EMISOR_PAIS%,%EMISOR_LOCALIDAD%, C.P. %EMISOR_CP%</w:t>
            </w:r>
          </w:p>
          <w:p w:rsidR="00000000" w:rsidRDefault="00A52C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Tel: %\//Compac/Encabezado/MGW10008/DirEmp|cTelefono1\% / </w:t>
            </w:r>
            <w:r>
              <w:rPr>
                <w:rFonts w:ascii="Arial" w:hAnsi="Arial" w:cs="Arial"/>
                <w:sz w:val="16"/>
                <w:szCs w:val="16"/>
              </w:rPr>
              <w:t>%\//Compac/Encabezado/MGW10008/DirEmp|cTelefono2\%</w:t>
            </w:r>
          </w:p>
          <w:p w:rsidR="00000000" w:rsidRDefault="00A52C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%\//Compac/Encabezado/MGW10008/DirEmp|cDireccI01\%</w:t>
            </w:r>
          </w:p>
          <w:p w:rsidR="0040415B" w:rsidRDefault="0040415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Régimen Fiscal: </w:t>
            </w:r>
            <w:r w:rsidRPr="0040415B">
              <w:rPr>
                <w:rFonts w:ascii="Arial" w:hAnsi="Arial" w:cs="Arial"/>
                <w:sz w:val="16"/>
                <w:szCs w:val="16"/>
              </w:rPr>
              <w:t>%INVOICE_REGIMEN_FISCAL_COD% - %INVOICE_REGIMEN_FISCAL%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52C94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Factura: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%INVOICE_FOLIO%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52C94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Folio Fiscal: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%TFD_FOLIO%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52C94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Serie del certificado: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%SERIE_CERT%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52C94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Serie SAT: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%TFD_SERIE_CERT%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52C94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Fecha: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%INVOICE_SDATE% </w:t>
            </w:r>
            <w:r>
              <w:rPr>
                <w:rFonts w:ascii="Arial" w:hAnsi="Arial" w:cs="Arial"/>
                <w:sz w:val="16"/>
                <w:szCs w:val="16"/>
              </w:rPr>
              <w:t>%INVOICE_HOUR%</w:t>
            </w:r>
          </w:p>
        </w:tc>
      </w:tr>
      <w:tr w:rsidR="00000000" w:rsidTr="0040415B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Lugar de expedición:</w:t>
            </w:r>
            <w:r w:rsidR="0040415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40415B">
              <w:rPr>
                <w:rFonts w:ascii="Arial" w:hAnsi="Arial" w:cs="Arial"/>
                <w:sz w:val="16"/>
                <w:szCs w:val="16"/>
              </w:rPr>
              <w:t>%EMISOR_CP%</w:t>
            </w:r>
          </w:p>
        </w:tc>
      </w:tr>
      <w:tr w:rsidR="00000000" w:rsidTr="0040415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00000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00000" w:rsidRDefault="00A52C94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Ind w:w="0" w:type="dxa"/>
        <w:tblLook w:val="04A0" w:firstRow="1" w:lastRow="0" w:firstColumn="1" w:lastColumn="0" w:noHBand="0" w:noVBand="1"/>
      </w:tblPr>
      <w:tblGrid>
        <w:gridCol w:w="5199"/>
        <w:gridCol w:w="1581"/>
        <w:gridCol w:w="3993"/>
      </w:tblGrid>
      <w:tr w:rsidR="00000000" w:rsidTr="0040415B">
        <w:tc>
          <w:tcPr>
            <w:tcW w:w="5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CLIENTE: %RECEPTOR_NOMBRE%</w:t>
            </w:r>
          </w:p>
          <w:p w:rsidR="00000000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R.F.C.: %RECEPTOR_RFC%</w:t>
            </w:r>
          </w:p>
          <w:p w:rsidR="00000000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%RECEPTOR_DOMICILIO%, %RECEPTOR_COLONIA%, %RECEPTOR_MUNICIPIO%, C.P. %RECEPTOR_CP%, </w:t>
            </w:r>
          </w:p>
          <w:p w:rsidR="00000000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%RECEPTOR_LOCALIDAD%, </w:t>
            </w:r>
            <w:r>
              <w:rPr>
                <w:rFonts w:ascii="Arial" w:hAnsi="Arial" w:cs="Arial"/>
                <w:sz w:val="16"/>
                <w:szCs w:val="16"/>
              </w:rPr>
              <w:t>%RECEPTOR_ESTADO%, %RECEPTOR_PAIS%</w:t>
            </w:r>
          </w:p>
          <w:p w:rsidR="0040415B" w:rsidRDefault="0040415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Uso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CFDi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40415B">
              <w:rPr>
                <w:rFonts w:ascii="Arial" w:hAnsi="Arial" w:cs="Arial"/>
                <w:sz w:val="16"/>
                <w:szCs w:val="16"/>
              </w:rPr>
              <w:t>%RECEPTOR_USO_CFDI_COD% - %RECEPTOR_USO_CFDI_DES%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52C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Orden de compra: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%\//Compac/Encabezado/MGW10008|cTextoEx01\%</w:t>
            </w:r>
          </w:p>
        </w:tc>
      </w:tr>
      <w:tr w:rsidR="00000000" w:rsidTr="004041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52C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Condiciones: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%\//Compac/Encabezado/MGW10008|cTextoEx02\%</w:t>
            </w:r>
          </w:p>
        </w:tc>
      </w:tr>
      <w:tr w:rsidR="00000000" w:rsidTr="004041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52C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Condiciones de Envío: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%\//Compac/Encabezado/MGW10008|cTextoEx03\%</w:t>
            </w:r>
          </w:p>
        </w:tc>
      </w:tr>
      <w:tr w:rsidR="00000000" w:rsidTr="004041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00000" w:rsidRDefault="00A52C94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992"/>
        <w:gridCol w:w="4252"/>
        <w:gridCol w:w="851"/>
        <w:gridCol w:w="567"/>
        <w:gridCol w:w="567"/>
        <w:gridCol w:w="855"/>
      </w:tblGrid>
      <w:tr w:rsidR="00A460D9" w:rsidRPr="008E4CBD" w:rsidTr="00A460D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D9" w:rsidRPr="00A460D9" w:rsidRDefault="00A460D9" w:rsidP="00A460D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60D9">
              <w:rPr>
                <w:rFonts w:ascii="Arial" w:hAnsi="Arial" w:cs="Arial"/>
                <w:b/>
                <w:sz w:val="16"/>
                <w:szCs w:val="16"/>
              </w:rPr>
              <w:t>Cantidad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D9" w:rsidRPr="00A460D9" w:rsidRDefault="00A460D9" w:rsidP="00A460D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60D9">
              <w:rPr>
                <w:rFonts w:ascii="Arial" w:hAnsi="Arial" w:cs="Arial"/>
                <w:b/>
                <w:sz w:val="16"/>
                <w:szCs w:val="16"/>
              </w:rPr>
              <w:t>Unidad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D9" w:rsidRPr="00A460D9" w:rsidRDefault="00A460D9" w:rsidP="00A460D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60D9">
              <w:rPr>
                <w:rFonts w:ascii="Arial" w:hAnsi="Arial" w:cs="Arial"/>
                <w:b/>
                <w:sz w:val="16"/>
                <w:szCs w:val="16"/>
              </w:rPr>
              <w:t>Clave</w:t>
            </w:r>
          </w:p>
          <w:p w:rsidR="00A460D9" w:rsidRPr="00A460D9" w:rsidRDefault="00A460D9" w:rsidP="00A460D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60D9">
              <w:rPr>
                <w:rFonts w:ascii="Arial" w:hAnsi="Arial" w:cs="Arial"/>
                <w:b/>
                <w:sz w:val="16"/>
                <w:szCs w:val="16"/>
              </w:rPr>
              <w:t>Unidad SAT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D9" w:rsidRPr="00A460D9" w:rsidRDefault="00A460D9" w:rsidP="00A460D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60D9">
              <w:rPr>
                <w:rFonts w:ascii="Arial" w:hAnsi="Arial" w:cs="Arial"/>
                <w:b/>
                <w:sz w:val="16"/>
                <w:szCs w:val="16"/>
              </w:rPr>
              <w:t>Clave</w:t>
            </w:r>
          </w:p>
          <w:p w:rsidR="00A460D9" w:rsidRPr="00A460D9" w:rsidRDefault="00A460D9" w:rsidP="00A460D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60D9">
              <w:rPr>
                <w:rFonts w:ascii="Arial" w:hAnsi="Arial" w:cs="Arial"/>
                <w:b/>
                <w:sz w:val="16"/>
                <w:szCs w:val="16"/>
              </w:rPr>
              <w:t>Producto / Servicio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D9" w:rsidRPr="00A460D9" w:rsidRDefault="00A460D9" w:rsidP="00A460D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460D9">
              <w:rPr>
                <w:rFonts w:ascii="Arial" w:hAnsi="Arial" w:cs="Arial"/>
                <w:b/>
                <w:sz w:val="16"/>
                <w:szCs w:val="16"/>
              </w:rPr>
              <w:t>Concepto / Descripción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D9" w:rsidRPr="00A460D9" w:rsidRDefault="00A460D9" w:rsidP="00A460D9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460D9">
              <w:rPr>
                <w:rFonts w:ascii="Arial" w:hAnsi="Arial" w:cs="Arial"/>
                <w:b/>
                <w:sz w:val="16"/>
                <w:szCs w:val="16"/>
              </w:rPr>
              <w:t>Valor Unitario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D9" w:rsidRPr="00A460D9" w:rsidRDefault="00A460D9" w:rsidP="00A460D9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460D9">
              <w:rPr>
                <w:rFonts w:ascii="Arial" w:hAnsi="Arial" w:cs="Arial"/>
                <w:b/>
                <w:sz w:val="16"/>
                <w:szCs w:val="16"/>
              </w:rPr>
              <w:t>Impuestos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D9" w:rsidRPr="00A460D9" w:rsidRDefault="00A460D9" w:rsidP="00A460D9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460D9">
              <w:rPr>
                <w:rFonts w:ascii="Arial" w:hAnsi="Arial" w:cs="Arial"/>
                <w:b/>
                <w:sz w:val="16"/>
                <w:szCs w:val="16"/>
              </w:rPr>
              <w:t>Importe</w:t>
            </w:r>
          </w:p>
        </w:tc>
      </w:tr>
      <w:tr w:rsidR="00A460D9" w:rsidRPr="008E4CBD" w:rsidTr="00A460D9"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0D9" w:rsidRPr="00A460D9" w:rsidRDefault="00A460D9" w:rsidP="004D25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%C%  %CONCEPTO_CANTIDAD%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0D9" w:rsidRPr="00A460D9" w:rsidRDefault="00A460D9" w:rsidP="004D25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%CONCEPTO_UNIDAD%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0D9" w:rsidRPr="00A460D9" w:rsidRDefault="00A460D9" w:rsidP="004D2506">
            <w:pPr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%CONCEPTO_CLAVE_UNIDAD_COD% -  %CONCEPTO_CLAVE_UNIDAD_DES%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0D9" w:rsidRPr="00A460D9" w:rsidRDefault="00A460D9" w:rsidP="004D2506">
            <w:pPr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%CONCEPTO_CLAVE_PROD_SERV_COD% -  %\./Funciones|f_CLAVE_PROD_SERV_DES\%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0D9" w:rsidRPr="00A460D9" w:rsidRDefault="00A460D9" w:rsidP="004D2506">
            <w:pPr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%CONCEPTO_DESC%</w:t>
            </w:r>
          </w:p>
          <w:p w:rsidR="00A460D9" w:rsidRPr="00A460D9" w:rsidRDefault="00A460D9" w:rsidP="004D2506">
            <w:pPr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%\.|cObserva01\%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0D9" w:rsidRPr="00A460D9" w:rsidRDefault="00A460D9" w:rsidP="004D25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%CONCEPTO_VALORUNITARIO%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0D9" w:rsidRPr="00A460D9" w:rsidRDefault="00A460D9" w:rsidP="004D25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 xml:space="preserve">%CONCEPTO_TIPO_IMPUESTO_1_COD% - %CONCEPTO_TIPO_IMPUESTO_1_DES% - %CONCEPTO_IMPORTE_IMPUESTO_1% - %CONCEPTO_TIPO_IMPUESTO_2_COD% - %CONCEPTO_TIPO_IMPUESTO_2_DES% - %CONCEPTO_IMPORTE_IMPUESTO_2% - %CONCEPTO_TIPO_IMPUESTO_3_COD% - %CONCEPTO_TIPO_IMPUESTO_3_DES% - %CONCEPTO_IMPORTE_IMPUESTO_3% - %CONCEPTO_TIPO_RETENCION_1_COD% - %CONCEPTO_TIPO_RETENCION_1_DES% - %CONCEPTO_IMPORTE_RETENCION_1% - %CONCEPTO_TIPO_RETENCION_2_COD% - </w:t>
            </w:r>
            <w:r w:rsidRPr="00A460D9">
              <w:rPr>
                <w:rFonts w:ascii="Arial" w:hAnsi="Arial" w:cs="Arial"/>
                <w:sz w:val="16"/>
                <w:szCs w:val="16"/>
              </w:rPr>
              <w:lastRenderedPageBreak/>
              <w:t>%CONCEPTO_TIPO_RETENCION_2_DES% - %CONCEPTO_IMPORTE_RETENCION_2%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0D9" w:rsidRPr="00A460D9" w:rsidRDefault="00A460D9" w:rsidP="004D25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lastRenderedPageBreak/>
              <w:t>%CONCEPTO_TOTAL%  %/C%</w:t>
            </w:r>
          </w:p>
        </w:tc>
      </w:tr>
      <w:tr w:rsidR="00A460D9" w:rsidRPr="008E4CBD" w:rsidTr="00C1488A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D9" w:rsidRPr="008E4CBD" w:rsidRDefault="00A460D9" w:rsidP="004D2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D9" w:rsidRPr="008E4CBD" w:rsidRDefault="00A460D9" w:rsidP="004D2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D9" w:rsidRPr="008E4CBD" w:rsidRDefault="00A460D9" w:rsidP="004D2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D9" w:rsidRPr="008E4CBD" w:rsidRDefault="00A460D9" w:rsidP="004D2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D9" w:rsidRPr="008E4CBD" w:rsidRDefault="00A460D9" w:rsidP="004D2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D9" w:rsidRPr="008E4CBD" w:rsidRDefault="00A460D9" w:rsidP="004D2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D9" w:rsidRPr="008E4CBD" w:rsidRDefault="00A460D9" w:rsidP="004D2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D9" w:rsidRPr="008E4CBD" w:rsidRDefault="00A460D9" w:rsidP="004D250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D2EE8" w:rsidRPr="008E4CBD" w:rsidTr="00C1488A">
        <w:tc>
          <w:tcPr>
            <w:tcW w:w="988" w:type="dxa"/>
            <w:tcBorders>
              <w:top w:val="single" w:sz="4" w:space="0" w:color="auto"/>
            </w:tcBorders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auto"/>
              <w:right w:val="single" w:sz="4" w:space="0" w:color="auto"/>
            </w:tcBorders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E8" w:rsidRPr="000D2EE8" w:rsidRDefault="000D2EE8" w:rsidP="000D2EE8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E8">
              <w:rPr>
                <w:rFonts w:ascii="Arial" w:hAnsi="Arial" w:cs="Arial"/>
                <w:sz w:val="16"/>
                <w:szCs w:val="16"/>
              </w:rPr>
              <w:t>SUBTO</w:t>
            </w:r>
            <w:bookmarkStart w:id="0" w:name="_GoBack"/>
            <w:bookmarkEnd w:id="0"/>
            <w:r w:rsidRPr="000D2EE8">
              <w:rPr>
                <w:rFonts w:ascii="Arial" w:hAnsi="Arial" w:cs="Arial"/>
                <w:sz w:val="16"/>
                <w:szCs w:val="16"/>
              </w:rPr>
              <w:t>TAL: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E8" w:rsidRPr="000D2EE8" w:rsidRDefault="000D2EE8" w:rsidP="000D2EE8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%SUBTOTAL%</w:t>
            </w:r>
          </w:p>
        </w:tc>
      </w:tr>
      <w:tr w:rsidR="000D2EE8" w:rsidRPr="008E4CBD" w:rsidTr="00C1488A">
        <w:tc>
          <w:tcPr>
            <w:tcW w:w="988" w:type="dxa"/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E8" w:rsidRPr="000D2EE8" w:rsidRDefault="000D2EE8" w:rsidP="000D2EE8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E8">
              <w:rPr>
                <w:rFonts w:ascii="Arial" w:hAnsi="Arial" w:cs="Arial"/>
                <w:sz w:val="16"/>
                <w:szCs w:val="16"/>
              </w:rPr>
              <w:t>IVA: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E8" w:rsidRPr="000D2EE8" w:rsidRDefault="000D2EE8" w:rsidP="000D2EE8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%IVA%</w:t>
            </w:r>
          </w:p>
        </w:tc>
      </w:tr>
      <w:tr w:rsidR="000D2EE8" w:rsidRPr="008E4CBD" w:rsidTr="00C1488A">
        <w:tc>
          <w:tcPr>
            <w:tcW w:w="988" w:type="dxa"/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E8" w:rsidRPr="000D2EE8" w:rsidRDefault="000D2EE8" w:rsidP="000D2EE8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E8">
              <w:rPr>
                <w:rFonts w:ascii="Arial" w:hAnsi="Arial" w:cs="Arial"/>
                <w:sz w:val="16"/>
                <w:szCs w:val="16"/>
              </w:rPr>
              <w:t>TOTAL: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E8" w:rsidRPr="000D2EE8" w:rsidRDefault="000D2EE8" w:rsidP="000D2EE8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%TOTAL%</w:t>
            </w:r>
          </w:p>
        </w:tc>
      </w:tr>
    </w:tbl>
    <w:p w:rsidR="00000000" w:rsidRDefault="00A52C94">
      <w:pPr>
        <w:spacing w:after="0"/>
        <w:rPr>
          <w:sz w:val="16"/>
          <w:szCs w:val="16"/>
        </w:rPr>
      </w:pPr>
    </w:p>
    <w:p w:rsidR="00A460D9" w:rsidRDefault="00A460D9">
      <w:pPr>
        <w:spacing w:after="0"/>
        <w:rPr>
          <w:sz w:val="16"/>
          <w:szCs w:val="16"/>
        </w:rPr>
      </w:pPr>
    </w:p>
    <w:tbl>
      <w:tblPr>
        <w:tblStyle w:val="Tablaconcuadrcula"/>
        <w:tblW w:w="107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3260"/>
        <w:gridCol w:w="2552"/>
        <w:gridCol w:w="2431"/>
      </w:tblGrid>
      <w:tr w:rsidR="00A460D9" w:rsidTr="00A460D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D9" w:rsidRDefault="00A460D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 de Pago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D9" w:rsidRDefault="00A460D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Método de Pago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D9" w:rsidRDefault="00A460D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Condiciones de Pago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D9" w:rsidRDefault="00A460D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Moneda</w:t>
            </w:r>
          </w:p>
        </w:tc>
      </w:tr>
      <w:tr w:rsidR="00A460D9" w:rsidTr="00A460D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D9" w:rsidRDefault="00A460D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%INVOICE_FORMAPAGO% -  %INVOICE_FORMAPAGO_DES%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D9" w:rsidRDefault="00A460D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%INVOICE_METODO_PAGO% -  %INVOICE_METODO_PAGO_DES%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D9" w:rsidRDefault="00A460D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%\//Compac/Encabezado/MGW10008|cCondiPago\%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D9" w:rsidRDefault="00A460D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%MONEDA_COD% - %MONEDA_DES%</w:t>
            </w:r>
          </w:p>
        </w:tc>
      </w:tr>
      <w:tr w:rsidR="00A460D9" w:rsidTr="00A460D9">
        <w:tc>
          <w:tcPr>
            <w:tcW w:w="10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D9" w:rsidRDefault="00A460D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Cantidad con letra:  %\//Compac/Encabezado/MGW10008/Funciones|f_TOTALLETRA\%</w:t>
            </w:r>
          </w:p>
        </w:tc>
      </w:tr>
      <w:tr w:rsidR="00A460D9" w:rsidTr="00A460D9">
        <w:tc>
          <w:tcPr>
            <w:tcW w:w="10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D9" w:rsidRDefault="00A460D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Este documento es una representación impresa de un CFDI</w:t>
            </w:r>
          </w:p>
          <w:p w:rsidR="00A460D9" w:rsidRPr="00A460D9" w:rsidRDefault="00A460D9" w:rsidP="00A460D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CFDI Relacionado:</w:t>
            </w:r>
          </w:p>
          <w:p w:rsidR="00A460D9" w:rsidRPr="00A460D9" w:rsidRDefault="00A460D9" w:rsidP="00A460D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Tipo Relación: %D% %TIPO_RELACION_COD% - %TIPO_RELACION_DES%</w:t>
            </w:r>
          </w:p>
          <w:p w:rsidR="00A460D9" w:rsidRDefault="00A460D9" w:rsidP="00A460D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CFDI Relacionado: %UUID_RELACIONADO% %/D%</w:t>
            </w:r>
          </w:p>
        </w:tc>
      </w:tr>
    </w:tbl>
    <w:p w:rsidR="00000000" w:rsidRDefault="00A52C94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Ind w:w="0" w:type="dxa"/>
        <w:tblLook w:val="04A0" w:firstRow="1" w:lastRow="0" w:firstColumn="1" w:lastColumn="0" w:noHBand="0" w:noVBand="1"/>
      </w:tblPr>
      <w:tblGrid>
        <w:gridCol w:w="2686"/>
        <w:gridCol w:w="8087"/>
      </w:tblGrid>
      <w:tr w:rsidR="00000000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%IMAGEN_CBB%</w:t>
            </w: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52C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Sello digital del CFDI</w:t>
            </w:r>
          </w:p>
        </w:tc>
      </w:tr>
      <w:tr w:rsidR="000000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52C9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%SELLO_DIG_2R%</w:t>
            </w:r>
          </w:p>
        </w:tc>
      </w:tr>
      <w:tr w:rsidR="000000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52C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Sello del SAT</w:t>
            </w:r>
          </w:p>
        </w:tc>
      </w:tr>
      <w:tr w:rsidR="000000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52C9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%TFD_SELLO_2R%</w:t>
            </w:r>
          </w:p>
        </w:tc>
      </w:tr>
      <w:tr w:rsidR="000000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52C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Cadena original del complemento de certificación digital del SAT</w:t>
            </w:r>
          </w:p>
        </w:tc>
      </w:tr>
      <w:tr w:rsidR="000000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52C9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%TFD_CADENA_ORIG_80%</w:t>
            </w:r>
          </w:p>
        </w:tc>
      </w:tr>
    </w:tbl>
    <w:p w:rsidR="00000000" w:rsidRDefault="00A52C94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Ind w:w="0" w:type="dxa"/>
        <w:tblLook w:val="04A0" w:firstRow="1" w:lastRow="0" w:firstColumn="1" w:lastColumn="0" w:noHBand="0" w:noVBand="1"/>
      </w:tblPr>
      <w:tblGrid>
        <w:gridCol w:w="1694"/>
        <w:gridCol w:w="1133"/>
        <w:gridCol w:w="3638"/>
        <w:gridCol w:w="2154"/>
        <w:gridCol w:w="2154"/>
      </w:tblGrid>
      <w:tr w:rsidR="0000000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52C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52C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Moneda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52C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Clabe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52C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Cuenta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52C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Sucursal</w:t>
            </w:r>
          </w:p>
        </w:tc>
      </w:tr>
      <w:tr w:rsidR="0000000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52C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BANAMEX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52C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M.N.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52C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002180476400151755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52C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151755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52C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4764</w:t>
            </w:r>
          </w:p>
        </w:tc>
      </w:tr>
      <w:tr w:rsidR="0000000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52C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BANAMEX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52C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DLLS.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52C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002180476490006852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52C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9000685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52C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4764</w:t>
            </w:r>
          </w:p>
        </w:tc>
      </w:tr>
      <w:tr w:rsidR="0000000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52C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BBVA BANCOMER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52C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M.N.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52C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012180001925274569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52C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0192527456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52C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3531</w:t>
            </w:r>
          </w:p>
        </w:tc>
      </w:tr>
      <w:tr w:rsidR="0000000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52C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BBVA BANCOMER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52C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DLLS.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52C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012180001034021852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52C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0103402185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52C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3531</w:t>
            </w:r>
          </w:p>
        </w:tc>
      </w:tr>
    </w:tbl>
    <w:p w:rsidR="00A52C94" w:rsidRDefault="00A52C94"/>
    <w:sectPr w:rsidR="00A52C9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5B"/>
    <w:rsid w:val="000D2EE8"/>
    <w:rsid w:val="0040415B"/>
    <w:rsid w:val="00A460D9"/>
    <w:rsid w:val="00A52C94"/>
    <w:rsid w:val="00C1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83CF0F-FF62-4164-A410-AC2DA62B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4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2017-11-24T20:00:00Z</dcterms:created>
  <dcterms:modified xsi:type="dcterms:W3CDTF">2017-11-24T20:04:00Z</dcterms:modified>
</cp:coreProperties>
</file>